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10" w:rsidRDefault="00193010" w:rsidP="00271438">
      <w:pPr>
        <w:jc w:val="right"/>
        <w:rPr>
          <w:sz w:val="28"/>
          <w:szCs w:val="28"/>
        </w:rPr>
      </w:pPr>
      <w:r>
        <w:rPr>
          <w:sz w:val="28"/>
          <w:szCs w:val="28"/>
        </w:rPr>
        <w:t>V Olomouci 29. 3. 2020</w:t>
      </w:r>
    </w:p>
    <w:p w:rsidR="00193010" w:rsidRDefault="00193010" w:rsidP="00406576">
      <w:pPr>
        <w:rPr>
          <w:sz w:val="28"/>
          <w:szCs w:val="28"/>
        </w:rPr>
      </w:pPr>
      <w:r>
        <w:rPr>
          <w:sz w:val="28"/>
          <w:szCs w:val="28"/>
        </w:rPr>
        <w:t>Milá paní učitelko,</w:t>
      </w:r>
    </w:p>
    <w:p w:rsidR="00193010" w:rsidRDefault="00193010" w:rsidP="00406576">
      <w:pPr>
        <w:rPr>
          <w:sz w:val="28"/>
          <w:szCs w:val="28"/>
        </w:rPr>
      </w:pPr>
      <w:r>
        <w:rPr>
          <w:sz w:val="28"/>
          <w:szCs w:val="28"/>
        </w:rPr>
        <w:t>jsem ráda, že Vám mohu napsat.</w:t>
      </w:r>
    </w:p>
    <w:p w:rsidR="00193010" w:rsidRDefault="00193010" w:rsidP="00FB15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O „korona prázdninách“ se učím a plním domácí úkoly. O půl dvanácté se koukám na pořad UčíTelka, se</w:t>
      </w:r>
      <w:bookmarkStart w:id="0" w:name="_GoBack"/>
      <w:bookmarkEnd w:id="0"/>
      <w:r>
        <w:rPr>
          <w:color w:val="000000"/>
          <w:sz w:val="28"/>
          <w:szCs w:val="28"/>
        </w:rPr>
        <w:t> kterou si opakuji učivo 5. třídy. Některé odpoledne chodím s babiččiným psem na procházky. Každý večer si čtu knihu. Tento víkend jsme byli na zahradě.</w:t>
      </w:r>
    </w:p>
    <w:p w:rsidR="00193010" w:rsidRDefault="00193010" w:rsidP="00FB15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Těším se, až se opět setkáme v naší třídě. </w:t>
      </w:r>
    </w:p>
    <w:p w:rsidR="00193010" w:rsidRDefault="00193010" w:rsidP="001002E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Č.</w:t>
      </w:r>
    </w:p>
    <w:p w:rsidR="00193010" w:rsidRDefault="00193010" w:rsidP="00CC7A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P.S. přikládám fotografii z procházky</w:t>
      </w:r>
    </w:p>
    <w:p w:rsidR="00193010" w:rsidRPr="002A6858" w:rsidRDefault="00193010" w:rsidP="00CC7AF4">
      <w:pPr>
        <w:jc w:val="center"/>
        <w:rPr>
          <w:color w:val="000000"/>
          <w:sz w:val="28"/>
          <w:szCs w:val="28"/>
        </w:rPr>
      </w:pPr>
      <w:r w:rsidRPr="008E50E0">
        <w:rPr>
          <w:noProof/>
          <w:color w:val="000000"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5.25pt;height:239.25pt;rotation:90;visibility:visible">
            <v:imagedata r:id="rId4" o:title=""/>
          </v:shape>
        </w:pict>
      </w:r>
    </w:p>
    <w:sectPr w:rsidR="00193010" w:rsidRPr="002A6858" w:rsidSect="00A8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576"/>
    <w:rsid w:val="001002ED"/>
    <w:rsid w:val="001340C6"/>
    <w:rsid w:val="00193010"/>
    <w:rsid w:val="00271438"/>
    <w:rsid w:val="002A6858"/>
    <w:rsid w:val="00406576"/>
    <w:rsid w:val="00421FC4"/>
    <w:rsid w:val="00565D6D"/>
    <w:rsid w:val="00736597"/>
    <w:rsid w:val="008E50E0"/>
    <w:rsid w:val="00937F77"/>
    <w:rsid w:val="00A8732B"/>
    <w:rsid w:val="00CC1E49"/>
    <w:rsid w:val="00CC7AF4"/>
    <w:rsid w:val="00D63917"/>
    <w:rsid w:val="00E02379"/>
    <w:rsid w:val="00FB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61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ČABLÍK Josef</dc:creator>
  <cp:keywords/>
  <dc:description/>
  <cp:lastModifiedBy>Mirek</cp:lastModifiedBy>
  <cp:revision>3</cp:revision>
  <dcterms:created xsi:type="dcterms:W3CDTF">2020-03-29T12:42:00Z</dcterms:created>
  <dcterms:modified xsi:type="dcterms:W3CDTF">2020-04-01T10:28:00Z</dcterms:modified>
</cp:coreProperties>
</file>